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2F03">
      <w:pPr>
        <w:overflowPunct/>
        <w:autoSpaceDE/>
        <w:autoSpaceDN/>
        <w:spacing w:after="120" w:line="560" w:lineRule="exact"/>
        <w:jc w:val="left"/>
        <w:textAlignment w:val="baseline"/>
        <w:rPr>
          <w:rFonts w:ascii="仿宋" w:hAnsi="仿宋" w:eastAsia="仿宋"/>
          <w:sz w:val="28"/>
          <w:szCs w:val="28"/>
        </w:rPr>
      </w:pPr>
      <w:bookmarkStart w:id="0" w:name="_Toc113177578"/>
      <w:r>
        <w:rPr>
          <w:rFonts w:hint="eastAsia" w:ascii="仿宋" w:hAnsi="仿宋" w:eastAsia="仿宋"/>
          <w:sz w:val="28"/>
          <w:szCs w:val="28"/>
        </w:rPr>
        <w:t>附件</w:t>
      </w:r>
      <w:bookmarkEnd w:id="0"/>
      <w:r>
        <w:rPr>
          <w:rFonts w:hint="eastAsia" w:ascii="仿宋" w:hAnsi="仿宋" w:eastAsia="仿宋"/>
          <w:sz w:val="28"/>
          <w:szCs w:val="28"/>
        </w:rPr>
        <w:t>1：</w:t>
      </w:r>
    </w:p>
    <w:p w14:paraId="0A573B60">
      <w:pPr>
        <w:overflowPunct w:val="0"/>
        <w:autoSpaceDE w:val="0"/>
        <w:autoSpaceDN w:val="0"/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报名函</w:t>
      </w:r>
    </w:p>
    <w:p w14:paraId="4F8D7BFC">
      <w:pPr>
        <w:overflowPunct w:val="0"/>
        <w:autoSpaceDE w:val="0"/>
        <w:autoSpaceDN w:val="0"/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致中国农业科学院兰州兽医研究所：</w:t>
      </w:r>
    </w:p>
    <w:p w14:paraId="01DA4F89">
      <w:pPr>
        <w:snapToGrid w:val="0"/>
        <w:spacing w:line="52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根据贵方</w:t>
      </w:r>
      <w:r>
        <w:rPr>
          <w:rFonts w:hint="eastAsia" w:ascii="仿宋" w:hAnsi="仿宋" w:eastAsia="仿宋" w:cs="宋体"/>
          <w:sz w:val="28"/>
          <w:szCs w:val="28"/>
          <w:u w:val="single"/>
        </w:rPr>
        <w:t>研究生公寓食堂餐饮服务委托经营采购项目公告（</w:t>
      </w:r>
      <w:r>
        <w:rPr>
          <w:rFonts w:ascii="仿宋" w:hAnsi="仿宋" w:eastAsia="仿宋" w:cs="宋体"/>
          <w:sz w:val="28"/>
          <w:szCs w:val="28"/>
          <w:u w:val="single"/>
        </w:rPr>
        <w:t>Lsy-cwccg-2025036</w:t>
      </w:r>
      <w:r>
        <w:rPr>
          <w:rFonts w:hint="eastAsia" w:ascii="仿宋" w:hAnsi="仿宋" w:eastAsia="仿宋" w:cs="宋体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，本单位愿意参加报名。</w:t>
      </w:r>
    </w:p>
    <w:p w14:paraId="2F29FE35">
      <w:pPr>
        <w:pStyle w:val="6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经正式授权并代表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（被授权人名称）   </w:t>
      </w:r>
      <w:r>
        <w:rPr>
          <w:rFonts w:hint="eastAsia" w:ascii="仿宋" w:hAnsi="仿宋" w:eastAsia="仿宋"/>
          <w:sz w:val="28"/>
          <w:szCs w:val="28"/>
        </w:rPr>
        <w:t>按采购文件要求提交资格审查文件正本副本各一份。</w:t>
      </w:r>
    </w:p>
    <w:p w14:paraId="7909FD03">
      <w:pPr>
        <w:overflowPunct w:val="0"/>
        <w:autoSpaceDE w:val="0"/>
        <w:autoSpaceDN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据此函，签字代表宣布如下：</w:t>
      </w:r>
    </w:p>
    <w:p w14:paraId="0F3C510E">
      <w:pPr>
        <w:overflowPunct w:val="0"/>
        <w:autoSpaceDE w:val="0"/>
        <w:autoSpaceDN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1.根据采购公告，我单位决定参加中国农业科学院兰州兽医研究所研究所公寓</w:t>
      </w:r>
      <w:r>
        <w:rPr>
          <w:rFonts w:hint="eastAsia" w:ascii="仿宋" w:hAnsi="仿宋" w:eastAsia="仿宋" w:cs="宋体"/>
          <w:sz w:val="28"/>
          <w:szCs w:val="28"/>
        </w:rPr>
        <w:t>食堂餐饮服务</w:t>
      </w:r>
      <w:r>
        <w:rPr>
          <w:rFonts w:hint="eastAsia" w:ascii="仿宋" w:hAnsi="仿宋" w:eastAsia="仿宋"/>
          <w:sz w:val="28"/>
          <w:szCs w:val="28"/>
        </w:rPr>
        <w:t>项目，我方愿完成该项目所要求的全部服务。包含所有人工、材料、机械、管理、利润、规费、税金及相应不可预见风险等相关一切费用。</w:t>
      </w:r>
    </w:p>
    <w:p w14:paraId="17FE4E65">
      <w:pPr>
        <w:overflowPunct w:val="0"/>
        <w:autoSpaceDE w:val="0"/>
        <w:autoSpaceDN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2.一旦我方中选，我方保证按要求完成所有服务内容。</w:t>
      </w:r>
    </w:p>
    <w:p w14:paraId="12123709">
      <w:pPr>
        <w:overflowPunct w:val="0"/>
        <w:autoSpaceDE w:val="0"/>
        <w:autoSpaceDN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3.我方已详细审查全部采购公告，将自行承担因对全部采购公告理解不正确或误解而产生的相应后果。</w:t>
      </w:r>
    </w:p>
    <w:p w14:paraId="5FD60C8A">
      <w:pPr>
        <w:overflowPunct w:val="0"/>
        <w:autoSpaceDE w:val="0"/>
        <w:autoSpaceDN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4.我方保证遵守采购要求的全部规定，保证所提交的材料中所含信息均为真实、准确、完整，且不具有任何误导性。</w:t>
      </w:r>
    </w:p>
    <w:p w14:paraId="31ABF3C8">
      <w:pPr>
        <w:overflowPunct w:val="0"/>
        <w:autoSpaceDE w:val="0"/>
        <w:autoSpaceDN w:val="0"/>
        <w:spacing w:line="520" w:lineRule="exac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pacing w:val="-4"/>
          <w:sz w:val="28"/>
          <w:szCs w:val="28"/>
        </w:rPr>
        <w:t xml:space="preserve">                            </w:t>
      </w:r>
    </w:p>
    <w:p w14:paraId="2CB41DD8">
      <w:pPr>
        <w:pStyle w:val="7"/>
        <w:spacing w:line="520" w:lineRule="exact"/>
        <w:ind w:left="0" w:leftChars="0"/>
        <w:jc w:val="left"/>
        <w:rPr>
          <w:rFonts w:ascii="仿宋" w:hAnsi="仿宋" w:eastAsia="仿宋"/>
          <w:spacing w:val="-4"/>
          <w:szCs w:val="28"/>
        </w:rPr>
      </w:pPr>
    </w:p>
    <w:p w14:paraId="14E9A750">
      <w:pPr>
        <w:overflowPunct w:val="0"/>
        <w:autoSpaceDE w:val="0"/>
        <w:autoSpaceDN w:val="0"/>
        <w:spacing w:line="520" w:lineRule="exact"/>
        <w:ind w:firstLine="280" w:firstLineChars="100"/>
        <w:rPr>
          <w:rFonts w:ascii="仿宋" w:hAnsi="仿宋" w:eastAsia="仿宋"/>
          <w:sz w:val="28"/>
          <w:szCs w:val="28"/>
          <w:u w:val="thick"/>
        </w:rPr>
      </w:pPr>
      <w:r>
        <w:rPr>
          <w:rFonts w:hint="eastAsia" w:ascii="仿宋" w:hAnsi="仿宋" w:eastAsia="仿宋"/>
          <w:sz w:val="28"/>
          <w:szCs w:val="28"/>
        </w:rPr>
        <w:t>供应商全称（盖章）：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                    </w:t>
      </w:r>
    </w:p>
    <w:p w14:paraId="62C4523F">
      <w:pPr>
        <w:overflowPunct w:val="0"/>
        <w:autoSpaceDE w:val="0"/>
        <w:autoSpaceDN w:val="0"/>
        <w:spacing w:line="52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法人代表或法人授权代表（签字）：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        </w:t>
      </w:r>
    </w:p>
    <w:p w14:paraId="20941ED8">
      <w:pPr>
        <w:pStyle w:val="4"/>
        <w:keepNext w:val="0"/>
        <w:keepLines w:val="0"/>
        <w:spacing w:before="0" w:after="0" w:line="415" w:lineRule="auto"/>
        <w:ind w:firstLine="280" w:firstLineChars="100"/>
        <w:jc w:val="left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日期：</w:t>
      </w:r>
      <w:r>
        <w:rPr>
          <w:rFonts w:ascii="仿宋" w:hAnsi="仿宋" w:eastAsia="仿宋"/>
          <w:b w:val="0"/>
          <w:sz w:val="28"/>
          <w:szCs w:val="28"/>
        </w:rPr>
        <w:t xml:space="preserve"> </w:t>
      </w:r>
      <w:r>
        <w:rPr>
          <w:rFonts w:ascii="仿宋" w:hAnsi="仿宋" w:eastAsia="仿宋"/>
          <w:b w:val="0"/>
          <w:sz w:val="28"/>
          <w:szCs w:val="28"/>
          <w:u w:val="thick"/>
        </w:rPr>
        <w:t xml:space="preserve">       </w:t>
      </w:r>
      <w:r>
        <w:rPr>
          <w:rFonts w:ascii="仿宋" w:hAnsi="仿宋" w:eastAsia="仿宋"/>
          <w:b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</w:rPr>
        <w:t>年</w:t>
      </w:r>
      <w:r>
        <w:rPr>
          <w:rFonts w:ascii="仿宋" w:hAnsi="仿宋" w:eastAsia="仿宋"/>
          <w:b w:val="0"/>
          <w:sz w:val="28"/>
          <w:szCs w:val="28"/>
        </w:rPr>
        <w:t xml:space="preserve"> </w:t>
      </w:r>
      <w:r>
        <w:rPr>
          <w:rFonts w:ascii="仿宋" w:hAnsi="仿宋" w:eastAsia="仿宋"/>
          <w:b w:val="0"/>
          <w:sz w:val="28"/>
          <w:szCs w:val="28"/>
          <w:u w:val="thick"/>
        </w:rPr>
        <w:t xml:space="preserve">      </w:t>
      </w:r>
      <w:r>
        <w:rPr>
          <w:rFonts w:hint="eastAsia" w:ascii="仿宋" w:hAnsi="仿宋" w:eastAsia="仿宋"/>
          <w:b w:val="0"/>
          <w:sz w:val="28"/>
          <w:szCs w:val="28"/>
        </w:rPr>
        <w:t>月</w:t>
      </w:r>
      <w:r>
        <w:rPr>
          <w:rFonts w:ascii="仿宋" w:hAnsi="仿宋" w:eastAsia="仿宋"/>
          <w:b w:val="0"/>
          <w:sz w:val="28"/>
          <w:szCs w:val="28"/>
        </w:rPr>
        <w:t xml:space="preserve"> </w:t>
      </w:r>
      <w:r>
        <w:rPr>
          <w:rFonts w:ascii="仿宋" w:hAnsi="仿宋" w:eastAsia="仿宋"/>
          <w:b w:val="0"/>
          <w:sz w:val="28"/>
          <w:szCs w:val="28"/>
          <w:u w:val="thick"/>
        </w:rPr>
        <w:t xml:space="preserve">      </w:t>
      </w:r>
      <w:r>
        <w:rPr>
          <w:rFonts w:hint="eastAsia" w:ascii="仿宋" w:hAnsi="仿宋" w:eastAsia="仿宋"/>
          <w:b w:val="0"/>
          <w:sz w:val="28"/>
          <w:szCs w:val="28"/>
        </w:rPr>
        <w:t>日</w:t>
      </w:r>
    </w:p>
    <w:p w14:paraId="6D7003C8">
      <w:pPr>
        <w:rPr>
          <w:rFonts w:ascii="仿宋" w:hAnsi="仿宋" w:eastAsia="仿宋"/>
          <w:b/>
          <w:bCs/>
          <w:sz w:val="28"/>
          <w:szCs w:val="28"/>
        </w:rPr>
      </w:pPr>
    </w:p>
    <w:p w14:paraId="33CF3E9C">
      <w:pPr>
        <w:pStyle w:val="2"/>
        <w:rPr>
          <w:lang w:val="en-US" w:bidi="ar-SA"/>
        </w:rPr>
      </w:pPr>
    </w:p>
    <w:p w14:paraId="30A1A371">
      <w:pPr>
        <w:overflowPunct w:val="0"/>
        <w:autoSpaceDE w:val="0"/>
        <w:autoSpaceDN w:val="0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28"/>
          <w:szCs w:val="28"/>
        </w:rPr>
        <w:t>附表2</w:t>
      </w:r>
    </w:p>
    <w:p w14:paraId="4407E571">
      <w:pPr>
        <w:overflowPunct w:val="0"/>
        <w:autoSpaceDE w:val="0"/>
        <w:autoSpaceDN w:val="0"/>
        <w:ind w:firstLine="2703" w:firstLineChars="748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法人代表授权书</w:t>
      </w:r>
      <w:r>
        <w:rPr>
          <w:rFonts w:ascii="仿宋" w:hAnsi="仿宋" w:eastAsia="仿宋"/>
          <w:b/>
          <w:sz w:val="36"/>
        </w:rPr>
        <w:t>(</w:t>
      </w:r>
      <w:r>
        <w:rPr>
          <w:rFonts w:hint="eastAsia" w:ascii="仿宋" w:hAnsi="仿宋" w:eastAsia="仿宋"/>
          <w:b/>
          <w:sz w:val="36"/>
        </w:rPr>
        <w:t>格式</w:t>
      </w:r>
      <w:r>
        <w:rPr>
          <w:rFonts w:ascii="仿宋" w:hAnsi="仿宋" w:eastAsia="仿宋"/>
          <w:b/>
          <w:sz w:val="36"/>
        </w:rPr>
        <w:t>)</w:t>
      </w:r>
    </w:p>
    <w:p w14:paraId="7DF9ED26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中国农业科学院兰州兽医研究所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80BC77B">
      <w:pPr>
        <w:snapToGrid w:val="0"/>
        <w:spacing w:line="52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（供应商全称）法人代表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ascii="仿宋" w:hAnsi="仿宋" w:eastAsia="仿宋"/>
          <w:sz w:val="28"/>
          <w:szCs w:val="28"/>
          <w:u w:val="thick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（授权代表姓名）为授权代表，参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加贵公司组织的</w:t>
      </w:r>
      <w:r>
        <w:rPr>
          <w:rFonts w:ascii="仿宋" w:hAnsi="仿宋" w:eastAsia="仿宋"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thick"/>
        </w:rPr>
        <w:t>采购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项目（采购编号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Lsy-cwccg-2025036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）采购活动，全权处理采购活动中的一切事宜。</w:t>
      </w:r>
    </w:p>
    <w:p w14:paraId="76F0C379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法人代表签字：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       </w:t>
      </w:r>
    </w:p>
    <w:p w14:paraId="0D87FAA9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法人代表身份证号：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       </w:t>
      </w:r>
    </w:p>
    <w:p w14:paraId="34A7E90E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报价方全称（公章）：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                 </w:t>
      </w:r>
    </w:p>
    <w:p w14:paraId="28A498C0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ascii="仿宋" w:hAnsi="仿宋" w:eastAsia="仿宋"/>
          <w:sz w:val="28"/>
          <w:szCs w:val="28"/>
          <w:u w:val="thick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thick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thick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4D84CF59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法人代表和被授权人身份证影印件：</w:t>
      </w:r>
    </w:p>
    <w:p w14:paraId="7B135BC0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附：</w:t>
      </w:r>
    </w:p>
    <w:p w14:paraId="30B3CD76">
      <w:pPr>
        <w:overflowPunct w:val="0"/>
        <w:autoSpaceDE w:val="0"/>
        <w:autoSpaceDN w:val="0"/>
        <w:spacing w:line="360" w:lineRule="auto"/>
        <w:ind w:firstLine="708" w:firstLineChars="253"/>
        <w:rPr>
          <w:rFonts w:ascii="仿宋" w:hAnsi="仿宋" w:eastAsia="仿宋"/>
          <w:sz w:val="28"/>
          <w:u w:val="thick"/>
        </w:rPr>
      </w:pPr>
      <w:r>
        <w:rPr>
          <w:rFonts w:hint="eastAsia" w:ascii="仿宋" w:hAnsi="仿宋" w:eastAsia="仿宋"/>
          <w:sz w:val="28"/>
        </w:rPr>
        <w:t>授权代表签字：</w:t>
      </w:r>
      <w:r>
        <w:rPr>
          <w:rFonts w:ascii="仿宋" w:hAnsi="仿宋" w:eastAsia="仿宋"/>
          <w:sz w:val="28"/>
          <w:u w:val="thick"/>
        </w:rPr>
        <w:t xml:space="preserve">                        </w:t>
      </w:r>
      <w:r>
        <w:rPr>
          <w:rFonts w:hint="eastAsia" w:ascii="仿宋" w:hAnsi="仿宋" w:eastAsia="仿宋"/>
          <w:sz w:val="28"/>
          <w:u w:val="thick"/>
        </w:rPr>
        <w:t xml:space="preserve"> </w:t>
      </w:r>
      <w:r>
        <w:rPr>
          <w:rFonts w:ascii="仿宋" w:hAnsi="仿宋" w:eastAsia="仿宋"/>
          <w:sz w:val="28"/>
          <w:u w:val="thick"/>
        </w:rPr>
        <w:t xml:space="preserve">  </w:t>
      </w:r>
    </w:p>
    <w:p w14:paraId="7CDDF351">
      <w:pPr>
        <w:tabs>
          <w:tab w:val="left" w:pos="426"/>
        </w:tabs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授权代表身份证号：</w:t>
      </w:r>
      <w:r>
        <w:rPr>
          <w:rFonts w:ascii="仿宋" w:hAnsi="仿宋" w:eastAsia="仿宋"/>
          <w:sz w:val="28"/>
          <w:u w:val="thick"/>
        </w:rPr>
        <w:t xml:space="preserve">                      </w:t>
      </w:r>
      <w:r>
        <w:rPr>
          <w:rFonts w:hint="eastAsia" w:ascii="仿宋" w:hAnsi="仿宋" w:eastAsia="仿宋"/>
          <w:sz w:val="28"/>
          <w:u w:val="thick"/>
        </w:rPr>
        <w:t xml:space="preserve"> </w:t>
      </w:r>
    </w:p>
    <w:p w14:paraId="69CC6741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职务：</w:t>
      </w:r>
      <w:r>
        <w:rPr>
          <w:rFonts w:ascii="仿宋" w:hAnsi="仿宋" w:eastAsia="仿宋"/>
          <w:sz w:val="28"/>
          <w:u w:val="thick"/>
        </w:rPr>
        <w:t xml:space="preserve">                                   </w:t>
      </w:r>
    </w:p>
    <w:p w14:paraId="61A21A21">
      <w:pPr>
        <w:overflowPunct w:val="0"/>
        <w:autoSpaceDE w:val="0"/>
        <w:autoSpaceDN w:val="0"/>
        <w:spacing w:line="360" w:lineRule="auto"/>
        <w:ind w:firstLine="708" w:firstLineChars="253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详细通讯地址：</w:t>
      </w:r>
      <w:r>
        <w:rPr>
          <w:rFonts w:ascii="仿宋" w:hAnsi="仿宋" w:eastAsia="仿宋"/>
          <w:sz w:val="28"/>
          <w:u w:val="thick"/>
        </w:rPr>
        <w:t xml:space="preserve">                           </w:t>
      </w:r>
    </w:p>
    <w:p w14:paraId="22D144F3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邮政编码：</w:t>
      </w:r>
      <w:r>
        <w:rPr>
          <w:rFonts w:ascii="仿宋" w:hAnsi="仿宋" w:eastAsia="仿宋"/>
          <w:sz w:val="28"/>
          <w:u w:val="thick"/>
        </w:rPr>
        <w:t xml:space="preserve">                               </w:t>
      </w:r>
    </w:p>
    <w:p w14:paraId="514ED367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传真：</w:t>
      </w:r>
      <w:r>
        <w:rPr>
          <w:rFonts w:ascii="仿宋" w:hAnsi="仿宋" w:eastAsia="仿宋"/>
          <w:sz w:val="28"/>
          <w:u w:val="thick"/>
        </w:rPr>
        <w:t xml:space="preserve">                                   </w:t>
      </w:r>
    </w:p>
    <w:p w14:paraId="5810E7F0"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电话：</w:t>
      </w:r>
      <w:r>
        <w:rPr>
          <w:rFonts w:ascii="仿宋" w:hAnsi="仿宋" w:eastAsia="仿宋"/>
          <w:sz w:val="28"/>
          <w:u w:val="thick"/>
        </w:rPr>
        <w:t xml:space="preserve">                                   </w:t>
      </w:r>
    </w:p>
    <w:p w14:paraId="1B9ED402">
      <w:pPr>
        <w:overflowPunct w:val="0"/>
        <w:autoSpaceDE w:val="0"/>
        <w:autoSpaceDN w:val="0"/>
        <w:ind w:firstLine="700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日期：</w:t>
      </w:r>
      <w:r>
        <w:rPr>
          <w:rFonts w:ascii="仿宋" w:hAnsi="仿宋" w:eastAsia="仿宋"/>
          <w:sz w:val="28"/>
          <w:u w:val="thick"/>
        </w:rPr>
        <w:t xml:space="preserve">      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  <w:u w:val="thick"/>
        </w:rPr>
        <w:t xml:space="preserve">   </w:t>
      </w:r>
      <w:r>
        <w:rPr>
          <w:rFonts w:hint="eastAsia" w:ascii="仿宋" w:hAnsi="仿宋" w:eastAsia="仿宋"/>
          <w:sz w:val="28"/>
          <w:u w:val="thick"/>
        </w:rPr>
        <w:t xml:space="preserve">  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  <w:u w:val="thick"/>
        </w:rPr>
        <w:t xml:space="preserve">   </w:t>
      </w:r>
      <w:r>
        <w:rPr>
          <w:rFonts w:hint="eastAsia" w:ascii="仿宋" w:hAnsi="仿宋" w:eastAsia="仿宋"/>
          <w:sz w:val="28"/>
          <w:u w:val="thick"/>
        </w:rPr>
        <w:t xml:space="preserve">   </w:t>
      </w:r>
      <w:r>
        <w:rPr>
          <w:rFonts w:hint="eastAsia" w:ascii="仿宋" w:hAnsi="仿宋" w:eastAsia="仿宋"/>
          <w:sz w:val="28"/>
        </w:rPr>
        <w:t>日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360EF">
    <w:pPr>
      <w:pStyle w:val="10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 w14:paraId="28DA7769"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C10B">
    <w:pPr>
      <w:pStyle w:val="11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0A073">
    <w:pPr>
      <w:pStyle w:val="11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橄ほ⸐ԃࢠ찔ㅎ"/>
  </w:docVars>
  <w:rsids>
    <w:rsidRoot w:val="00961F9B"/>
    <w:rsid w:val="000050CB"/>
    <w:rsid w:val="000321BE"/>
    <w:rsid w:val="0003429B"/>
    <w:rsid w:val="00053B5A"/>
    <w:rsid w:val="00070C43"/>
    <w:rsid w:val="00082100"/>
    <w:rsid w:val="000846DC"/>
    <w:rsid w:val="000867A2"/>
    <w:rsid w:val="00092A92"/>
    <w:rsid w:val="000A6A71"/>
    <w:rsid w:val="000B3273"/>
    <w:rsid w:val="000C4610"/>
    <w:rsid w:val="000D5AB8"/>
    <w:rsid w:val="000E2203"/>
    <w:rsid w:val="000E48A4"/>
    <w:rsid w:val="000E7E99"/>
    <w:rsid w:val="000F0872"/>
    <w:rsid w:val="001108DC"/>
    <w:rsid w:val="0011206E"/>
    <w:rsid w:val="00117651"/>
    <w:rsid w:val="001214CA"/>
    <w:rsid w:val="001220FE"/>
    <w:rsid w:val="00140055"/>
    <w:rsid w:val="00150C08"/>
    <w:rsid w:val="001726E0"/>
    <w:rsid w:val="0018217E"/>
    <w:rsid w:val="00186635"/>
    <w:rsid w:val="0019025C"/>
    <w:rsid w:val="0019149B"/>
    <w:rsid w:val="00191C64"/>
    <w:rsid w:val="001A3A65"/>
    <w:rsid w:val="001B06FB"/>
    <w:rsid w:val="001B27CD"/>
    <w:rsid w:val="001C0434"/>
    <w:rsid w:val="001F102D"/>
    <w:rsid w:val="001F374C"/>
    <w:rsid w:val="00211255"/>
    <w:rsid w:val="0021222D"/>
    <w:rsid w:val="00217DE8"/>
    <w:rsid w:val="002243D5"/>
    <w:rsid w:val="00224B3C"/>
    <w:rsid w:val="002455BB"/>
    <w:rsid w:val="00247589"/>
    <w:rsid w:val="00254241"/>
    <w:rsid w:val="00262254"/>
    <w:rsid w:val="00266619"/>
    <w:rsid w:val="00273685"/>
    <w:rsid w:val="00274989"/>
    <w:rsid w:val="00282C72"/>
    <w:rsid w:val="00294B55"/>
    <w:rsid w:val="002B233B"/>
    <w:rsid w:val="002B2CFA"/>
    <w:rsid w:val="002C50D4"/>
    <w:rsid w:val="00304E0E"/>
    <w:rsid w:val="0031494C"/>
    <w:rsid w:val="0033156D"/>
    <w:rsid w:val="003348DF"/>
    <w:rsid w:val="00337E84"/>
    <w:rsid w:val="0034497A"/>
    <w:rsid w:val="00347FDF"/>
    <w:rsid w:val="003614F8"/>
    <w:rsid w:val="00373223"/>
    <w:rsid w:val="003736A9"/>
    <w:rsid w:val="00381228"/>
    <w:rsid w:val="003B0AEA"/>
    <w:rsid w:val="003B4949"/>
    <w:rsid w:val="003B570D"/>
    <w:rsid w:val="003C1A66"/>
    <w:rsid w:val="003C7170"/>
    <w:rsid w:val="003C7CB2"/>
    <w:rsid w:val="003E0772"/>
    <w:rsid w:val="003E0EBE"/>
    <w:rsid w:val="00410023"/>
    <w:rsid w:val="00416933"/>
    <w:rsid w:val="00417B43"/>
    <w:rsid w:val="00434903"/>
    <w:rsid w:val="00444CA1"/>
    <w:rsid w:val="00454CE5"/>
    <w:rsid w:val="0045616B"/>
    <w:rsid w:val="00472CC0"/>
    <w:rsid w:val="00481642"/>
    <w:rsid w:val="004837E1"/>
    <w:rsid w:val="004A28FD"/>
    <w:rsid w:val="004B3E2A"/>
    <w:rsid w:val="004C6D09"/>
    <w:rsid w:val="004D0052"/>
    <w:rsid w:val="004D1C0B"/>
    <w:rsid w:val="004D25C7"/>
    <w:rsid w:val="004D2B3E"/>
    <w:rsid w:val="00500004"/>
    <w:rsid w:val="00502412"/>
    <w:rsid w:val="005138C1"/>
    <w:rsid w:val="00521CCF"/>
    <w:rsid w:val="00544502"/>
    <w:rsid w:val="0054762B"/>
    <w:rsid w:val="005579C7"/>
    <w:rsid w:val="00560219"/>
    <w:rsid w:val="005649B7"/>
    <w:rsid w:val="00574DA8"/>
    <w:rsid w:val="00587ACB"/>
    <w:rsid w:val="005925B6"/>
    <w:rsid w:val="005A74FE"/>
    <w:rsid w:val="005A7524"/>
    <w:rsid w:val="005B7230"/>
    <w:rsid w:val="005D29B2"/>
    <w:rsid w:val="005E3359"/>
    <w:rsid w:val="00604735"/>
    <w:rsid w:val="00613E73"/>
    <w:rsid w:val="00632EF7"/>
    <w:rsid w:val="00633B6B"/>
    <w:rsid w:val="00635A23"/>
    <w:rsid w:val="00637F9F"/>
    <w:rsid w:val="0064275C"/>
    <w:rsid w:val="00670B7A"/>
    <w:rsid w:val="0067126E"/>
    <w:rsid w:val="00685C7D"/>
    <w:rsid w:val="00686B9E"/>
    <w:rsid w:val="006966D8"/>
    <w:rsid w:val="006A23D8"/>
    <w:rsid w:val="006A2CB7"/>
    <w:rsid w:val="006A3136"/>
    <w:rsid w:val="006A580A"/>
    <w:rsid w:val="006E3906"/>
    <w:rsid w:val="00700C94"/>
    <w:rsid w:val="00701261"/>
    <w:rsid w:val="00702631"/>
    <w:rsid w:val="00713438"/>
    <w:rsid w:val="007140D3"/>
    <w:rsid w:val="00724BA0"/>
    <w:rsid w:val="00725F01"/>
    <w:rsid w:val="0073328C"/>
    <w:rsid w:val="007619AC"/>
    <w:rsid w:val="007628A8"/>
    <w:rsid w:val="00764D50"/>
    <w:rsid w:val="007728F3"/>
    <w:rsid w:val="00776BD5"/>
    <w:rsid w:val="00781473"/>
    <w:rsid w:val="00786223"/>
    <w:rsid w:val="00786E13"/>
    <w:rsid w:val="00787196"/>
    <w:rsid w:val="00793578"/>
    <w:rsid w:val="007A04BE"/>
    <w:rsid w:val="007C4EAA"/>
    <w:rsid w:val="007C5FA1"/>
    <w:rsid w:val="007D52DB"/>
    <w:rsid w:val="007F10E5"/>
    <w:rsid w:val="007F5215"/>
    <w:rsid w:val="00821BF6"/>
    <w:rsid w:val="00825DE4"/>
    <w:rsid w:val="00830688"/>
    <w:rsid w:val="00834B98"/>
    <w:rsid w:val="008436C0"/>
    <w:rsid w:val="00843865"/>
    <w:rsid w:val="00845B14"/>
    <w:rsid w:val="00851A40"/>
    <w:rsid w:val="00862B9B"/>
    <w:rsid w:val="00864D22"/>
    <w:rsid w:val="00890119"/>
    <w:rsid w:val="00897974"/>
    <w:rsid w:val="008B3169"/>
    <w:rsid w:val="008B7F3C"/>
    <w:rsid w:val="008D120B"/>
    <w:rsid w:val="008D53D8"/>
    <w:rsid w:val="008D6B04"/>
    <w:rsid w:val="008D7CA4"/>
    <w:rsid w:val="008D7F4E"/>
    <w:rsid w:val="008F5648"/>
    <w:rsid w:val="008F7657"/>
    <w:rsid w:val="00902B67"/>
    <w:rsid w:val="00903BAD"/>
    <w:rsid w:val="00911AA0"/>
    <w:rsid w:val="00920BB5"/>
    <w:rsid w:val="00921716"/>
    <w:rsid w:val="009223F4"/>
    <w:rsid w:val="00923AA0"/>
    <w:rsid w:val="00927BBE"/>
    <w:rsid w:val="00934B50"/>
    <w:rsid w:val="009535E0"/>
    <w:rsid w:val="009555BC"/>
    <w:rsid w:val="00956C38"/>
    <w:rsid w:val="009615E2"/>
    <w:rsid w:val="00961F9B"/>
    <w:rsid w:val="00963EB3"/>
    <w:rsid w:val="009722B8"/>
    <w:rsid w:val="00976F9B"/>
    <w:rsid w:val="009775B8"/>
    <w:rsid w:val="00983D6C"/>
    <w:rsid w:val="00983FCA"/>
    <w:rsid w:val="00991E97"/>
    <w:rsid w:val="009A3B30"/>
    <w:rsid w:val="009C25C4"/>
    <w:rsid w:val="009C3A74"/>
    <w:rsid w:val="009D60B6"/>
    <w:rsid w:val="009E2805"/>
    <w:rsid w:val="009F04D0"/>
    <w:rsid w:val="00A01BA9"/>
    <w:rsid w:val="00A12DE7"/>
    <w:rsid w:val="00A1421F"/>
    <w:rsid w:val="00A15699"/>
    <w:rsid w:val="00A16DAB"/>
    <w:rsid w:val="00A258D7"/>
    <w:rsid w:val="00A25C31"/>
    <w:rsid w:val="00A27B74"/>
    <w:rsid w:val="00A34A7B"/>
    <w:rsid w:val="00A35F02"/>
    <w:rsid w:val="00A35F47"/>
    <w:rsid w:val="00A370D8"/>
    <w:rsid w:val="00A527FE"/>
    <w:rsid w:val="00A616C0"/>
    <w:rsid w:val="00A838D3"/>
    <w:rsid w:val="00A86AE2"/>
    <w:rsid w:val="00AD55BC"/>
    <w:rsid w:val="00AE1F44"/>
    <w:rsid w:val="00AE1FB4"/>
    <w:rsid w:val="00AE6257"/>
    <w:rsid w:val="00AF18AA"/>
    <w:rsid w:val="00AF45F0"/>
    <w:rsid w:val="00AF66E1"/>
    <w:rsid w:val="00B0003D"/>
    <w:rsid w:val="00B068E4"/>
    <w:rsid w:val="00B109FE"/>
    <w:rsid w:val="00B12D87"/>
    <w:rsid w:val="00B141D9"/>
    <w:rsid w:val="00B25891"/>
    <w:rsid w:val="00B261DE"/>
    <w:rsid w:val="00B50A26"/>
    <w:rsid w:val="00B6058C"/>
    <w:rsid w:val="00B827FE"/>
    <w:rsid w:val="00B861CE"/>
    <w:rsid w:val="00B93157"/>
    <w:rsid w:val="00BA7C74"/>
    <w:rsid w:val="00BA7D16"/>
    <w:rsid w:val="00BB2A06"/>
    <w:rsid w:val="00BC0BA4"/>
    <w:rsid w:val="00BC68E3"/>
    <w:rsid w:val="00BC7EF4"/>
    <w:rsid w:val="00BD0151"/>
    <w:rsid w:val="00BD109B"/>
    <w:rsid w:val="00BE5CC0"/>
    <w:rsid w:val="00BF087E"/>
    <w:rsid w:val="00BF463F"/>
    <w:rsid w:val="00BF7DC7"/>
    <w:rsid w:val="00C00575"/>
    <w:rsid w:val="00C03FD9"/>
    <w:rsid w:val="00C07C5E"/>
    <w:rsid w:val="00C1759F"/>
    <w:rsid w:val="00C210E4"/>
    <w:rsid w:val="00C219B1"/>
    <w:rsid w:val="00C25638"/>
    <w:rsid w:val="00C33516"/>
    <w:rsid w:val="00C33FD6"/>
    <w:rsid w:val="00C419B5"/>
    <w:rsid w:val="00C45F7A"/>
    <w:rsid w:val="00C50828"/>
    <w:rsid w:val="00C57256"/>
    <w:rsid w:val="00C834EE"/>
    <w:rsid w:val="00C91BA0"/>
    <w:rsid w:val="00C93E39"/>
    <w:rsid w:val="00C97AC9"/>
    <w:rsid w:val="00C97BEE"/>
    <w:rsid w:val="00CA405D"/>
    <w:rsid w:val="00CA629A"/>
    <w:rsid w:val="00CC62C0"/>
    <w:rsid w:val="00CD2B06"/>
    <w:rsid w:val="00D10F27"/>
    <w:rsid w:val="00D464DF"/>
    <w:rsid w:val="00D47A06"/>
    <w:rsid w:val="00D63808"/>
    <w:rsid w:val="00D641CA"/>
    <w:rsid w:val="00D873F7"/>
    <w:rsid w:val="00D950B8"/>
    <w:rsid w:val="00D97521"/>
    <w:rsid w:val="00DA4C72"/>
    <w:rsid w:val="00DD17B9"/>
    <w:rsid w:val="00DD4044"/>
    <w:rsid w:val="00E0323E"/>
    <w:rsid w:val="00E16EBB"/>
    <w:rsid w:val="00E17609"/>
    <w:rsid w:val="00E26984"/>
    <w:rsid w:val="00E32651"/>
    <w:rsid w:val="00E35D3A"/>
    <w:rsid w:val="00E37928"/>
    <w:rsid w:val="00E47791"/>
    <w:rsid w:val="00E616A6"/>
    <w:rsid w:val="00E65274"/>
    <w:rsid w:val="00E7024D"/>
    <w:rsid w:val="00E739E4"/>
    <w:rsid w:val="00E851C1"/>
    <w:rsid w:val="00E8606F"/>
    <w:rsid w:val="00E86F82"/>
    <w:rsid w:val="00E94CC2"/>
    <w:rsid w:val="00E96F78"/>
    <w:rsid w:val="00EA156B"/>
    <w:rsid w:val="00EA374C"/>
    <w:rsid w:val="00EB3AAF"/>
    <w:rsid w:val="00EB5509"/>
    <w:rsid w:val="00EE792D"/>
    <w:rsid w:val="00EF2A7E"/>
    <w:rsid w:val="00EF6C2E"/>
    <w:rsid w:val="00F045EE"/>
    <w:rsid w:val="00F17483"/>
    <w:rsid w:val="00F277D3"/>
    <w:rsid w:val="00F30E78"/>
    <w:rsid w:val="00F32EFB"/>
    <w:rsid w:val="00F36675"/>
    <w:rsid w:val="00F41618"/>
    <w:rsid w:val="00F45A83"/>
    <w:rsid w:val="00F54AE6"/>
    <w:rsid w:val="00F54BB7"/>
    <w:rsid w:val="00F55EC3"/>
    <w:rsid w:val="00F605FA"/>
    <w:rsid w:val="00F64DFD"/>
    <w:rsid w:val="00F71ED9"/>
    <w:rsid w:val="00F7474E"/>
    <w:rsid w:val="00F75099"/>
    <w:rsid w:val="00F951C6"/>
    <w:rsid w:val="00F96091"/>
    <w:rsid w:val="00FA7B38"/>
    <w:rsid w:val="00FC1C54"/>
    <w:rsid w:val="00FD09D3"/>
    <w:rsid w:val="00FE5912"/>
    <w:rsid w:val="00FE6FAA"/>
    <w:rsid w:val="00FF3023"/>
    <w:rsid w:val="01BE50EC"/>
    <w:rsid w:val="01EB1677"/>
    <w:rsid w:val="02051A8C"/>
    <w:rsid w:val="02A4428E"/>
    <w:rsid w:val="02B151BF"/>
    <w:rsid w:val="03336773"/>
    <w:rsid w:val="04680006"/>
    <w:rsid w:val="0510191A"/>
    <w:rsid w:val="06391689"/>
    <w:rsid w:val="06B333AB"/>
    <w:rsid w:val="07025680"/>
    <w:rsid w:val="07B65B25"/>
    <w:rsid w:val="08120D06"/>
    <w:rsid w:val="0A761C50"/>
    <w:rsid w:val="0A9236F4"/>
    <w:rsid w:val="0B366DB6"/>
    <w:rsid w:val="0C1B69E9"/>
    <w:rsid w:val="0D1370D1"/>
    <w:rsid w:val="0DE43744"/>
    <w:rsid w:val="0EEA7576"/>
    <w:rsid w:val="10397D81"/>
    <w:rsid w:val="12094BEA"/>
    <w:rsid w:val="125566F3"/>
    <w:rsid w:val="126F6607"/>
    <w:rsid w:val="12E37DE5"/>
    <w:rsid w:val="14323AB0"/>
    <w:rsid w:val="1437674A"/>
    <w:rsid w:val="14765FFD"/>
    <w:rsid w:val="15C8369E"/>
    <w:rsid w:val="16B236D2"/>
    <w:rsid w:val="1813157B"/>
    <w:rsid w:val="18162A6E"/>
    <w:rsid w:val="189C71BE"/>
    <w:rsid w:val="199724DC"/>
    <w:rsid w:val="1AA80E44"/>
    <w:rsid w:val="1B7B03F7"/>
    <w:rsid w:val="1B8F265E"/>
    <w:rsid w:val="1BBA3438"/>
    <w:rsid w:val="1CA705D8"/>
    <w:rsid w:val="1D913B06"/>
    <w:rsid w:val="1E197963"/>
    <w:rsid w:val="1E583147"/>
    <w:rsid w:val="1E8341B0"/>
    <w:rsid w:val="1EAB74D1"/>
    <w:rsid w:val="20CB7D09"/>
    <w:rsid w:val="20E94536"/>
    <w:rsid w:val="20ED302F"/>
    <w:rsid w:val="23350978"/>
    <w:rsid w:val="262541D6"/>
    <w:rsid w:val="26DC076A"/>
    <w:rsid w:val="28715105"/>
    <w:rsid w:val="2AF41416"/>
    <w:rsid w:val="2B363C27"/>
    <w:rsid w:val="2B810161"/>
    <w:rsid w:val="2C620DC1"/>
    <w:rsid w:val="2C845602"/>
    <w:rsid w:val="2CEC385B"/>
    <w:rsid w:val="2D0A5E6F"/>
    <w:rsid w:val="2F5F5F7C"/>
    <w:rsid w:val="315957A6"/>
    <w:rsid w:val="31977912"/>
    <w:rsid w:val="31FA4804"/>
    <w:rsid w:val="329817E8"/>
    <w:rsid w:val="32E270D8"/>
    <w:rsid w:val="331319C6"/>
    <w:rsid w:val="33C837EC"/>
    <w:rsid w:val="33FB64E3"/>
    <w:rsid w:val="34B0239D"/>
    <w:rsid w:val="34D74DFE"/>
    <w:rsid w:val="36835E6A"/>
    <w:rsid w:val="368D6270"/>
    <w:rsid w:val="370A52FB"/>
    <w:rsid w:val="3732645B"/>
    <w:rsid w:val="378E22CC"/>
    <w:rsid w:val="37D22119"/>
    <w:rsid w:val="3976564F"/>
    <w:rsid w:val="398F5789"/>
    <w:rsid w:val="39A57F83"/>
    <w:rsid w:val="39C30E30"/>
    <w:rsid w:val="3A236AB0"/>
    <w:rsid w:val="3A345EC4"/>
    <w:rsid w:val="3B5A305B"/>
    <w:rsid w:val="3B6E4D7C"/>
    <w:rsid w:val="3BBA0D73"/>
    <w:rsid w:val="3C2C1868"/>
    <w:rsid w:val="3C2E286E"/>
    <w:rsid w:val="3C4C6D8D"/>
    <w:rsid w:val="3C6154A7"/>
    <w:rsid w:val="3CCC6968"/>
    <w:rsid w:val="3CE86CDE"/>
    <w:rsid w:val="3D7F5E7F"/>
    <w:rsid w:val="3EB1243B"/>
    <w:rsid w:val="3F5D2677"/>
    <w:rsid w:val="40163C68"/>
    <w:rsid w:val="40F45CAD"/>
    <w:rsid w:val="42DF1B8A"/>
    <w:rsid w:val="459F3EF9"/>
    <w:rsid w:val="45F46709"/>
    <w:rsid w:val="46645346"/>
    <w:rsid w:val="471F6E0C"/>
    <w:rsid w:val="481C52CF"/>
    <w:rsid w:val="49F03F41"/>
    <w:rsid w:val="4A845F06"/>
    <w:rsid w:val="4B817359"/>
    <w:rsid w:val="4C7003E6"/>
    <w:rsid w:val="4F9115F7"/>
    <w:rsid w:val="50392D05"/>
    <w:rsid w:val="52810233"/>
    <w:rsid w:val="52A66254"/>
    <w:rsid w:val="52DF72E1"/>
    <w:rsid w:val="53A964D7"/>
    <w:rsid w:val="53CF0C7D"/>
    <w:rsid w:val="540D302E"/>
    <w:rsid w:val="548F4AFB"/>
    <w:rsid w:val="54FD3665"/>
    <w:rsid w:val="59881163"/>
    <w:rsid w:val="59B16574"/>
    <w:rsid w:val="59C13FE5"/>
    <w:rsid w:val="59FA2D26"/>
    <w:rsid w:val="5A77302E"/>
    <w:rsid w:val="5AFB4BD4"/>
    <w:rsid w:val="5B790FCB"/>
    <w:rsid w:val="5C5A5CB6"/>
    <w:rsid w:val="5C930EA9"/>
    <w:rsid w:val="5D132790"/>
    <w:rsid w:val="5D4C017A"/>
    <w:rsid w:val="5EB56C59"/>
    <w:rsid w:val="5F2572C6"/>
    <w:rsid w:val="5F790EE0"/>
    <w:rsid w:val="5FB55531"/>
    <w:rsid w:val="60636240"/>
    <w:rsid w:val="60CF4508"/>
    <w:rsid w:val="61D722E1"/>
    <w:rsid w:val="623E24E9"/>
    <w:rsid w:val="624A0502"/>
    <w:rsid w:val="62B72874"/>
    <w:rsid w:val="62CA25A7"/>
    <w:rsid w:val="6329551F"/>
    <w:rsid w:val="63FE38D3"/>
    <w:rsid w:val="64432611"/>
    <w:rsid w:val="646F0ABB"/>
    <w:rsid w:val="651B5AFA"/>
    <w:rsid w:val="65576F7C"/>
    <w:rsid w:val="65777EA0"/>
    <w:rsid w:val="671B7FD0"/>
    <w:rsid w:val="6783444D"/>
    <w:rsid w:val="69227FEF"/>
    <w:rsid w:val="69801AE7"/>
    <w:rsid w:val="6AC91885"/>
    <w:rsid w:val="6B4F034A"/>
    <w:rsid w:val="6C271746"/>
    <w:rsid w:val="6C5A0CDB"/>
    <w:rsid w:val="6CB1026A"/>
    <w:rsid w:val="6CDE0D0B"/>
    <w:rsid w:val="6CF67AA6"/>
    <w:rsid w:val="6D0738E8"/>
    <w:rsid w:val="6EBA50F3"/>
    <w:rsid w:val="6F582BF7"/>
    <w:rsid w:val="708F7FBF"/>
    <w:rsid w:val="711710AD"/>
    <w:rsid w:val="723F7790"/>
    <w:rsid w:val="7330244F"/>
    <w:rsid w:val="73661E78"/>
    <w:rsid w:val="73E20978"/>
    <w:rsid w:val="73F72A9B"/>
    <w:rsid w:val="745B1E16"/>
    <w:rsid w:val="75723955"/>
    <w:rsid w:val="75D84DD9"/>
    <w:rsid w:val="76147609"/>
    <w:rsid w:val="76D52FB7"/>
    <w:rsid w:val="773050BC"/>
    <w:rsid w:val="77AF767C"/>
    <w:rsid w:val="780836AA"/>
    <w:rsid w:val="79BB2632"/>
    <w:rsid w:val="79E32548"/>
    <w:rsid w:val="7A3A262A"/>
    <w:rsid w:val="7ABB621E"/>
    <w:rsid w:val="7AE973A5"/>
    <w:rsid w:val="7CA12167"/>
    <w:rsid w:val="7CA83DE2"/>
    <w:rsid w:val="7D1D1418"/>
    <w:rsid w:val="7DA331CB"/>
    <w:rsid w:val="7DD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1"/>
    <w:next w:val="1"/>
    <w:qFormat/>
    <w:locked/>
    <w:uiPriority w:val="99"/>
    <w:pPr>
      <w:keepNext/>
      <w:keepLines/>
      <w:autoSpaceDE w:val="0"/>
      <w:autoSpaceDN w:val="0"/>
      <w:spacing w:before="280" w:after="290" w:line="376" w:lineRule="auto"/>
      <w:jc w:val="left"/>
      <w:outlineLvl w:val="3"/>
    </w:pPr>
    <w:rPr>
      <w:rFonts w:ascii="Arial" w:hAnsi="Arial" w:eastAsia="黑体" w:cs="宋体"/>
      <w:b/>
      <w:bCs/>
      <w:kern w:val="0"/>
      <w:sz w:val="28"/>
      <w:szCs w:val="28"/>
      <w:lang w:val="zh-CN" w:bidi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7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2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2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locked/>
    <w:uiPriority w:val="0"/>
    <w:rPr>
      <w:b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Hyperlink"/>
    <w:basedOn w:val="16"/>
    <w:qFormat/>
    <w:uiPriority w:val="99"/>
    <w:rPr>
      <w:rFonts w:cs="Times New Roman"/>
      <w:color w:val="0563C1"/>
      <w:u w:val="single"/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1">
    <w:name w:val="标题 1 Char"/>
    <w:basedOn w:val="16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2">
    <w:name w:val="批注框文本 Char"/>
    <w:basedOn w:val="16"/>
    <w:link w:val="9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6"/>
    <w:link w:val="10"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Char"/>
    <w:basedOn w:val="16"/>
    <w:link w:val="11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菲页1"/>
    <w:basedOn w:val="4"/>
    <w:qFormat/>
    <w:uiPriority w:val="0"/>
    <w:pPr>
      <w:widowControl/>
      <w:jc w:val="center"/>
    </w:pPr>
    <w:rPr>
      <w:rFonts w:ascii="黑体" w:hAnsi="宋体" w:eastAsia="黑体"/>
      <w:b w:val="0"/>
      <w:kern w:val="0"/>
      <w:sz w:val="52"/>
      <w:szCs w:val="30"/>
    </w:rPr>
  </w:style>
  <w:style w:type="character" w:customStyle="1" w:styleId="27">
    <w:name w:val="日期 Char"/>
    <w:basedOn w:val="16"/>
    <w:link w:val="8"/>
    <w:semiHidden/>
    <w:qFormat/>
    <w:uiPriority w:val="99"/>
    <w:rPr>
      <w:kern w:val="2"/>
      <w:sz w:val="21"/>
      <w:szCs w:val="22"/>
    </w:rPr>
  </w:style>
  <w:style w:type="character" w:customStyle="1" w:styleId="28">
    <w:name w:val="正文文本缩进 Char"/>
    <w:basedOn w:val="16"/>
    <w:link w:val="7"/>
    <w:semiHidden/>
    <w:qFormat/>
    <w:uiPriority w:val="99"/>
    <w:rPr>
      <w:kern w:val="2"/>
      <w:sz w:val="21"/>
      <w:szCs w:val="22"/>
    </w:rPr>
  </w:style>
  <w:style w:type="table" w:customStyle="1" w:styleId="29">
    <w:name w:val="网格型1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/>
      <w:sz w:val="24"/>
      <w:szCs w:val="21"/>
    </w:rPr>
  </w:style>
  <w:style w:type="character" w:customStyle="1" w:styleId="31">
    <w:name w:val="批注文字 Char"/>
    <w:basedOn w:val="16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批注主题 Char"/>
    <w:basedOn w:val="31"/>
    <w:link w:val="13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6B0120-DB5B-45C1-A742-73D96F760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user</Company>
  <Pages>2</Pages>
  <Words>1812</Words>
  <Characters>1912</Characters>
  <Lines>18</Lines>
  <Paragraphs>5</Paragraphs>
  <TotalTime>99</TotalTime>
  <ScaleCrop>false</ScaleCrop>
  <LinksUpToDate>false</LinksUpToDate>
  <CharactersWithSpaces>2559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2025-08-21T09:57:00Z</dcterms:created>
  <dc:creator>Administrator</dc:creator>
  <cp:lastModifiedBy>Ryan Zhang</cp:lastModifiedBy>
  <cp:lastPrinted>2022-06-08T06:45:00Z</cp:lastPrinted>
  <dcterms:modified xsi:type="dcterms:W3CDTF">2025-08-22T02:54:36Z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F6C9ABA227D643D189DFC734345916DF_13</vt:lpwstr>
  </property>
  <property fmtid="{D5CDD505-2E9C-101B-9397-08002B2CF9AE}" pid="4" name="KSOTemplateDocerSaveRecord">
    <vt:lpwstr>eyJoZGlkIjoiODI1MjY3MzJmOTE2Y2Q3ZDQxM2MyOWE5ZTY2ZWY1YTEiLCJ1c2VySWQiOiI1Nzk2NTA2OTgifQ==</vt:lpwstr>
  </property>
</Properties>
</file>